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pl-PL"/>
        </w:rPr>
      </w:pPr>
      <w:r>
        <w:rPr>
          <w:rFonts w:ascii="TimesNewRomanPSMT" w:hAnsi="TimesNewRomanPSMT" w:cs="TimesNewRomanPSMT"/>
          <w:sz w:val="26"/>
          <w:szCs w:val="26"/>
          <w:lang w:val="pl-PL"/>
        </w:rPr>
        <w:t>DD.MM.RRRR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  <w:lang w:val="pl-PL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pl-PL"/>
        </w:rPr>
        <w:t>data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pl-PL"/>
        </w:rPr>
      </w:pPr>
      <w:r>
        <w:rPr>
          <w:rFonts w:ascii="TimesNewRomanPS-BoldMT CE" w:hAnsi="TimesNewRomanPS-BoldMT CE" w:cs="TimesNewRomanPS-BoldMT CE"/>
          <w:b/>
          <w:bCs/>
          <w:sz w:val="28"/>
          <w:szCs w:val="28"/>
          <w:lang w:val="pl-PL"/>
        </w:rPr>
        <w:t>UMOWA WYNAJMU SPRZĘTU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NAJEMCA: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Imię i Nazwisko: .............................................................................................................</w:t>
      </w:r>
    </w:p>
    <w:p w:rsidR="00D53D1B" w:rsidRPr="002F26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 w:rsidRPr="002F26B7">
        <w:rPr>
          <w:rFonts w:ascii="TimesNewRomanPSMT" w:hAnsi="TimesNewRomanPSMT" w:cs="TimesNewRomanPSMT"/>
          <w:sz w:val="24"/>
          <w:szCs w:val="24"/>
          <w:lang w:val="pl-PL"/>
        </w:rPr>
        <w:t>Adres: ...........................................................................................................................................</w:t>
      </w:r>
    </w:p>
    <w:p w:rsidR="00D53D1B" w:rsidRPr="002F26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 w:rsidRPr="002F26B7">
        <w:rPr>
          <w:rFonts w:ascii="TimesNewRomanPSMT" w:hAnsi="TimesNewRomanPSMT" w:cs="TimesNewRomanPSMT"/>
          <w:sz w:val="24"/>
          <w:szCs w:val="24"/>
          <w:lang w:val="pl-PL"/>
        </w:rPr>
        <w:t>Tel / E-mail ..........................................................................................................................</w:t>
      </w:r>
    </w:p>
    <w:p w:rsidR="00D53D1B" w:rsidRPr="002F26B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2F26B7">
        <w:rPr>
          <w:rFonts w:ascii="Times New Roman" w:hAnsi="Times New Roman"/>
          <w:sz w:val="24"/>
          <w:szCs w:val="24"/>
          <w:lang w:val="pl-PL"/>
        </w:rPr>
        <w:t>Pesel:…………………………………………………………………………………………</w:t>
      </w:r>
    </w:p>
    <w:p w:rsidR="00D53D1B" w:rsidRDefault="00D53D1B" w:rsidP="005A14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1. Przedmiotem Umowy jest odda</w:t>
      </w: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nie najemcy do używania sprzętu </w:t>
      </w:r>
      <w:r>
        <w:rPr>
          <w:rFonts w:ascii="TimesNewRomanPSMT" w:hAnsi="TimesNewRomanPSMT" w:cs="TimesNewRomanPSMT"/>
          <w:sz w:val="24"/>
          <w:szCs w:val="24"/>
          <w:lang w:val="pl-PL"/>
        </w:rPr>
        <w:t>……………………………….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Łączna wartość sprzętu w PLN </w:t>
      </w:r>
      <w:r>
        <w:rPr>
          <w:rFonts w:ascii="TimesNewRomanPSMT" w:hAnsi="TimesNewRomanPSMT" w:cs="TimesNewRomanPSMT"/>
          <w:sz w:val="24"/>
          <w:szCs w:val="24"/>
          <w:lang w:val="pl-PL"/>
        </w:rPr>
        <w:t>…….….</w:t>
      </w: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, słownie: </w:t>
      </w:r>
      <w:r>
        <w:rPr>
          <w:rFonts w:ascii="TimesNewRomanPSMT" w:hAnsi="TimesNewRomanPSMT" w:cs="TimesNewRomanPSMT"/>
          <w:sz w:val="24"/>
          <w:szCs w:val="24"/>
          <w:lang w:val="pl-PL"/>
        </w:rPr>
        <w:t>………….</w:t>
      </w: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 złotych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2. Wynajmujący zapewnia, że sprzęt wynajęty Najemcy jest kompletny i w pełni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sprawny a Najemca to potwierdza.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3. W przypadku uszkodzenia sprzętu w okresie najmu Najemca pokrywa koszty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Naprawy</w:t>
      </w: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 określone przez Wynajmującego-, lub wymiany sprzętu na nowy</w:t>
      </w:r>
      <w:r>
        <w:rPr>
          <w:rFonts w:ascii="TimesNewRomanPSMT" w:hAnsi="TimesNewRomanPSMT" w:cs="TimesNewRomanPSMT"/>
          <w:sz w:val="24"/>
          <w:szCs w:val="24"/>
          <w:lang w:val="pl-PL"/>
        </w:rPr>
        <w:t>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5. Najemca za najem sprzętu uiści opłatę w wysokości </w:t>
      </w:r>
      <w:r>
        <w:rPr>
          <w:rFonts w:ascii="TimesNewRomanPSMT" w:hAnsi="TimesNewRomanPSMT" w:cs="TimesNewRomanPSMT"/>
          <w:sz w:val="24"/>
          <w:szCs w:val="24"/>
          <w:lang w:val="pl-PL"/>
        </w:rPr>
        <w:t>….. PLN brutto /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/miesiąc. Czynsz będzie płatny przy odbiorze sprzętu 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6. Umowa zostaje zawarta na okres od DD.MM.RRRR do DD.MM.RRRR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z możliwością jej przedłużenia za zgodą Wynajmującego.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7. Z chwilą rozwiązania umowy Najemca zobowiązany jest do zwrotu najmow</w:t>
      </w:r>
      <w:r>
        <w:rPr>
          <w:rFonts w:ascii="TimesNewRomanPSMT" w:hAnsi="TimesNewRomanPSMT" w:cs="TimesNewRomanPSMT"/>
          <w:sz w:val="24"/>
          <w:szCs w:val="24"/>
          <w:lang w:val="pl-PL"/>
        </w:rPr>
        <w:t>anego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sprzętu w stanie niepogorszonym poza stopień wynikający z normalnego zużycia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najmowanego sprzętu. Zwrot sprzętu następuje bez odrębnego wezwania pod rygorem</w:t>
      </w:r>
    </w:p>
    <w:p w:rsidR="00D53D1B" w:rsidRDefault="00D53D1B" w:rsidP="005830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dochodzenia przez Wynajmującego od Najemcy zapłaty pełnej kwoty wartości sprzętu</w:t>
      </w:r>
      <w:r>
        <w:rPr>
          <w:rFonts w:ascii="TimesNewRomanPSMT" w:hAnsi="TimesNewRomanPSMT" w:cs="TimesNewRomanPSMT"/>
          <w:sz w:val="24"/>
          <w:szCs w:val="24"/>
          <w:lang w:val="pl-PL"/>
        </w:rPr>
        <w:t>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 xml:space="preserve">8. Najemca </w:t>
      </w:r>
      <w:r>
        <w:rPr>
          <w:rFonts w:ascii="TimesNewRomanPSMT CE" w:hAnsi="TimesNewRomanPSMT CE" w:cs="TimesNewRomanPSMT CE"/>
          <w:sz w:val="24"/>
          <w:szCs w:val="24"/>
          <w:lang w:val="pl-PL"/>
        </w:rPr>
        <w:t>zobowiązany jest do zwrotu sprzętu w zapisanym terminie</w:t>
      </w:r>
    </w:p>
    <w:p w:rsidR="00D53D1B" w:rsidRPr="00601FA9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9</w:t>
      </w:r>
      <w:r w:rsidRPr="00601FA9">
        <w:rPr>
          <w:rFonts w:ascii="Times New Roman" w:hAnsi="Times New Roman"/>
          <w:sz w:val="24"/>
          <w:szCs w:val="24"/>
          <w:lang w:val="pl-PL"/>
        </w:rPr>
        <w:t>.Najemca oświadcza, że w przypadku wystąpienia uszczerbku na zdrowiu, wynikającego z użytkowania</w:t>
      </w:r>
    </w:p>
    <w:p w:rsidR="00D53D1B" w:rsidRPr="00601FA9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601FA9">
        <w:rPr>
          <w:rFonts w:ascii="Times New Roman" w:hAnsi="Times New Roman"/>
          <w:sz w:val="24"/>
          <w:szCs w:val="24"/>
          <w:lang w:val="pl-PL"/>
        </w:rPr>
        <w:t xml:space="preserve">sprzętu treningowego nie będzie żądać roszczeń finansowych od </w:t>
      </w:r>
      <w:r>
        <w:rPr>
          <w:rFonts w:ascii="Times New Roman" w:hAnsi="Times New Roman"/>
          <w:sz w:val="24"/>
          <w:szCs w:val="24"/>
          <w:lang w:val="pl-PL"/>
        </w:rPr>
        <w:t>Wynajmującego.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</w:t>
      </w:r>
      <w:r w:rsidRPr="00601FA9">
        <w:rPr>
          <w:rFonts w:ascii="Times New Roman" w:hAnsi="Times New Roman"/>
          <w:sz w:val="24"/>
          <w:szCs w:val="24"/>
          <w:lang w:val="pl-PL"/>
        </w:rPr>
        <w:t>. Najemca oświadcza, że został przeszkolony w zakresie obsługi i bezpiecznego użytkowania sprzętu.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11</w:t>
      </w:r>
      <w:r w:rsidRPr="00601FA9">
        <w:rPr>
          <w:rFonts w:ascii="Times New Roman" w:hAnsi="Times New Roman"/>
          <w:sz w:val="24"/>
          <w:szCs w:val="24"/>
          <w:lang w:val="pl-PL"/>
        </w:rPr>
        <w:t>. Koszt transportu sprzętu obciąża Najemcę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D53D1B" w:rsidRPr="00601FA9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12</w:t>
      </w:r>
      <w:r w:rsidRPr="00601FA9">
        <w:rPr>
          <w:rFonts w:ascii="Times New Roman" w:hAnsi="Times New Roman"/>
          <w:sz w:val="24"/>
          <w:szCs w:val="24"/>
          <w:lang w:val="pl-PL"/>
        </w:rPr>
        <w:t>. Wynajmujący oświadcza, że sprzęt sportowy przeznaczony jest do użytku domowego i nie posiada licencji</w:t>
      </w:r>
    </w:p>
    <w:p w:rsidR="00D53D1B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601FA9">
        <w:rPr>
          <w:rFonts w:ascii="Times New Roman" w:hAnsi="Times New Roman"/>
          <w:sz w:val="24"/>
          <w:szCs w:val="24"/>
          <w:lang w:val="pl-PL"/>
        </w:rPr>
        <w:t>komercyjnej, co Najemca potwierdza</w:t>
      </w:r>
    </w:p>
    <w:p w:rsidR="00D53D1B" w:rsidRDefault="00D53D1B" w:rsidP="0060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13. W przypadku zwlekania ze zwracaniem sprzętu, każdy dzień przetrzymywania sprzętu po zakończeniu okresu najmu bez pisemnej zgody Wynajmującego skutkuje opłatą karną w wysokości 100zł za każdy dzień zwłoki.</w:t>
      </w:r>
    </w:p>
    <w:p w:rsidR="00D53D1B" w:rsidRDefault="00D53D1B" w:rsidP="00601F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bookmarkStart w:id="0" w:name="_GoBack"/>
      <w:bookmarkEnd w:id="0"/>
      <w:r>
        <w:rPr>
          <w:rFonts w:ascii="TimesNewRomanPS-BoldMT CE" w:hAnsi="TimesNewRomanPS-BoldMT CE" w:cs="TimesNewRomanPS-BoldMT CE"/>
          <w:b/>
          <w:bCs/>
          <w:sz w:val="24"/>
          <w:szCs w:val="24"/>
          <w:lang w:val="pl-PL"/>
        </w:rPr>
        <w:t>Akceptuję warunki najmu:</w:t>
      </w:r>
    </w:p>
    <w:p w:rsidR="00D53D1B" w:rsidRDefault="00D53D1B" w:rsidP="00E071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Najemca: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D53D1B" w:rsidRDefault="00D53D1B" w:rsidP="00E071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..............................................................</w:t>
      </w:r>
      <w:r w:rsidRPr="00E071B2">
        <w:rPr>
          <w:rFonts w:ascii="TimesNewRomanPSMT" w:hAnsi="TimesNewRomanPSMT" w:cs="TimesNewRomanPSMT"/>
          <w:sz w:val="24"/>
          <w:szCs w:val="24"/>
          <w:lang w:val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  <w:lang w:val="pl-PL"/>
        </w:rPr>
        <w:t>(podpis)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sz w:val="24"/>
          <w:szCs w:val="24"/>
          <w:lang w:val="pl-PL"/>
        </w:rPr>
        <w:tab/>
      </w:r>
      <w:r w:rsidRPr="00E071B2">
        <w:rPr>
          <w:rFonts w:ascii="TimesNewRomanPSMT" w:hAnsi="TimesNewRomanPSMT" w:cs="TimesNewRomanPSMT"/>
          <w:b/>
          <w:bCs/>
          <w:sz w:val="24"/>
          <w:szCs w:val="24"/>
          <w:lang w:val="pl-PL"/>
        </w:rPr>
        <w:t>Zwrot:</w:t>
      </w:r>
    </w:p>
    <w:p w:rsidR="00D53D1B" w:rsidRPr="00F0007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>Zwrot sprzętu w dniu ............................................</w:t>
      </w:r>
      <w:r>
        <w:rPr>
          <w:rFonts w:ascii="TimesNewRomanPSMT" w:hAnsi="TimesNewRomanPSMT" w:cs="TimesNewRomanPSMT"/>
          <w:sz w:val="24"/>
          <w:szCs w:val="24"/>
          <w:lang w:val="pl-PL"/>
        </w:rPr>
        <w:t>......................................................................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 CE" w:hAnsi="TimesNewRomanPSMT CE" w:cs="TimesNewRomanPSMT CE"/>
          <w:sz w:val="24"/>
          <w:szCs w:val="24"/>
          <w:lang w:val="pl-PL"/>
        </w:rPr>
        <w:t xml:space="preserve">Stan techniczny sprzętu przy zwrocie : 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Ewentualna wycena szkód: …………………………………………………………………….</w:t>
      </w:r>
    </w:p>
    <w:p w:rsidR="00D53D1B" w:rsidRPr="00F00077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 CE" w:hAnsi="TimesNewRomanPS-BoldMT CE" w:cs="TimesNewRomanPS-BoldMT CE"/>
          <w:bCs/>
          <w:sz w:val="24"/>
          <w:szCs w:val="24"/>
          <w:lang w:val="pl-PL"/>
        </w:rPr>
        <w:t>Ewentualna opłata za zwlekanie ze zwrotem:…………………………………………………..</w:t>
      </w: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D53D1B" w:rsidRDefault="00D53D1B" w:rsidP="005845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Podpis NAJEMCY: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>
        <w:rPr>
          <w:rFonts w:ascii="TimesNewRomanPS-BoldMT CE" w:hAnsi="TimesNewRomanPS-BoldMT CE" w:cs="TimesNewRomanPS-BoldMT CE"/>
          <w:b/>
          <w:bCs/>
          <w:sz w:val="24"/>
          <w:szCs w:val="24"/>
          <w:lang w:val="pl-PL"/>
        </w:rPr>
        <w:t>Podpis PRZYJMUJĄCEGO:</w:t>
      </w:r>
    </w:p>
    <w:p w:rsidR="00D53D1B" w:rsidRPr="00F00077" w:rsidRDefault="00D53D1B" w:rsidP="0058456C">
      <w:pPr>
        <w:rPr>
          <w:lang w:val="pl-PL"/>
        </w:rPr>
      </w:pPr>
    </w:p>
    <w:sectPr w:rsidR="00D53D1B" w:rsidRPr="00F00077" w:rsidSect="00E07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 C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 C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56C"/>
    <w:rsid w:val="001352C1"/>
    <w:rsid w:val="00202211"/>
    <w:rsid w:val="002A376E"/>
    <w:rsid w:val="002F26B7"/>
    <w:rsid w:val="003C5BCB"/>
    <w:rsid w:val="004B14B8"/>
    <w:rsid w:val="005646AE"/>
    <w:rsid w:val="005830B2"/>
    <w:rsid w:val="0058456C"/>
    <w:rsid w:val="005A1466"/>
    <w:rsid w:val="005B48B1"/>
    <w:rsid w:val="00601FA9"/>
    <w:rsid w:val="00645893"/>
    <w:rsid w:val="006A3CCE"/>
    <w:rsid w:val="00740036"/>
    <w:rsid w:val="009A5498"/>
    <w:rsid w:val="00AD0F62"/>
    <w:rsid w:val="00B75FB6"/>
    <w:rsid w:val="00C511D9"/>
    <w:rsid w:val="00CD2F33"/>
    <w:rsid w:val="00D53D1B"/>
    <w:rsid w:val="00D67F10"/>
    <w:rsid w:val="00E02F60"/>
    <w:rsid w:val="00E071B2"/>
    <w:rsid w:val="00E87908"/>
    <w:rsid w:val="00EC4297"/>
    <w:rsid w:val="00F00077"/>
    <w:rsid w:val="00F2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60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6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380</Words>
  <Characters>2282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odyn11 hehe</dc:creator>
  <cp:keywords/>
  <dc:description/>
  <cp:lastModifiedBy>admin</cp:lastModifiedBy>
  <cp:revision>2</cp:revision>
  <cp:lastPrinted>2021-01-24T08:36:00Z</cp:lastPrinted>
  <dcterms:created xsi:type="dcterms:W3CDTF">2021-11-30T11:30:00Z</dcterms:created>
  <dcterms:modified xsi:type="dcterms:W3CDTF">2021-11-30T11:30:00Z</dcterms:modified>
</cp:coreProperties>
</file>